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36"/>
          <w:szCs w:val="36"/>
        </w:rPr>
        <w:alias w:val="Company Name"/>
        <w:tag w:val=""/>
        <w:id w:val="887223124"/>
        <w:placeholder>
          <w:docPart w:val="7E85A166B6634DA99E3C86C4F9F7845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A90C2D" w:rsidRPr="000810EE" w:rsidRDefault="00D841F7">
          <w:pPr>
            <w:pStyle w:val="Subtitle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FLEX TRUCKING </w:t>
          </w:r>
        </w:p>
      </w:sdtContent>
    </w:sdt>
    <w:p w:rsidR="00A90C2D" w:rsidRDefault="002723EA">
      <w:pPr>
        <w:pStyle w:val="Title"/>
      </w:pPr>
      <w:r>
        <w:t xml:space="preserve">CREDIT APPLICATION </w:t>
      </w:r>
      <w:r w:rsidR="00BB7DD5">
        <w:t xml:space="preserve">Business </w:t>
      </w:r>
      <w:bookmarkStart w:id="0" w:name="_GoBack"/>
      <w:bookmarkEnd w:id="0"/>
      <w:r w:rsidR="00BB7DD5">
        <w:t>Account</w:t>
      </w:r>
    </w:p>
    <w:p w:rsidR="00A90C2D" w:rsidRDefault="002723EA">
      <w:pPr>
        <w:pStyle w:val="Heading1"/>
        <w:pBdr>
          <w:top w:val="single" w:sz="4" w:space="1" w:color="7F7F7F" w:themeColor="text1" w:themeTint="80"/>
        </w:pBdr>
      </w:pPr>
      <w: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7"/>
        <w:gridCol w:w="2697"/>
        <w:gridCol w:w="2698"/>
        <w:gridCol w:w="2698"/>
      </w:tblGrid>
      <w:tr w:rsidR="00A90C2D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Title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DE02E6">
            <w:pPr>
              <w:pStyle w:val="Heading2"/>
            </w:pPr>
            <w:sdt>
              <w:sdtPr>
                <w:id w:val="-3950559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23EA">
                  <w:sym w:font="Wingdings" w:char="F0A8"/>
                </w:r>
              </w:sdtContent>
            </w:sdt>
            <w:r w:rsidR="002723EA">
              <w:t xml:space="preserve"> Sole proprietorship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DE02E6">
            <w:pPr>
              <w:pStyle w:val="Heading2"/>
            </w:pPr>
            <w:sdt>
              <w:sdtPr>
                <w:id w:val="-19348826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23EA">
                  <w:sym w:font="Wingdings" w:char="F0A8"/>
                </w:r>
              </w:sdtContent>
            </w:sdt>
            <w:r w:rsidR="002723EA"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DE02E6">
            <w:pPr>
              <w:pStyle w:val="Heading2"/>
            </w:pPr>
            <w:sdt>
              <w:sdtPr>
                <w:id w:val="959186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23EA">
                  <w:sym w:font="Wingdings" w:char="F0A8"/>
                </w:r>
              </w:sdtContent>
            </w:sdt>
            <w:r w:rsidR="002723EA"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Registered company address</w:t>
            </w:r>
          </w:p>
          <w:p w:rsidR="00A90C2D" w:rsidRDefault="002723EA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DE02E6">
            <w:pPr>
              <w:pStyle w:val="Heading2"/>
            </w:pPr>
            <w:sdt>
              <w:sdtPr>
                <w:id w:val="19693205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23EA">
                  <w:sym w:font="Wingdings" w:char="F0A8"/>
                </w:r>
              </w:sdtContent>
            </w:sdt>
            <w:r w:rsidR="002723EA"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</w:tbl>
    <w:p w:rsidR="00A90C2D" w:rsidRDefault="002723EA">
      <w:pPr>
        <w:pStyle w:val="Heading1"/>
      </w:pPr>
      <w: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2697"/>
        <w:gridCol w:w="2698"/>
        <w:gridCol w:w="2698"/>
      </w:tblGrid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Primary business address</w:t>
            </w:r>
          </w:p>
          <w:p w:rsidR="00A90C2D" w:rsidRDefault="002723EA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DE02E6">
            <w:sdt>
              <w:sdtPr>
                <w:id w:val="-9494699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23EA">
                  <w:sym w:font="Wingdings" w:char="F0A8"/>
                </w:r>
              </w:sdtContent>
            </w:sdt>
            <w:r w:rsidR="002723EA">
              <w:t xml:space="preserve">Savings </w:t>
            </w:r>
            <w:sdt>
              <w:sdtPr>
                <w:id w:val="938328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23EA">
                  <w:sym w:font="Wingdings" w:char="F0A8"/>
                </w:r>
              </w:sdtContent>
            </w:sdt>
            <w:r w:rsidR="002723EA">
              <w:t xml:space="preserve"> Checking </w:t>
            </w:r>
            <w:sdt>
              <w:sdtPr>
                <w:id w:val="2377517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23EA">
                  <w:sym w:font="Wingdings" w:char="F0A8"/>
                </w:r>
              </w:sdtContent>
            </w:sdt>
            <w:r w:rsidR="002723EA">
              <w:t xml:space="preserve"> Other</w:t>
            </w:r>
          </w:p>
        </w:tc>
      </w:tr>
    </w:tbl>
    <w:p w:rsidR="00A90C2D" w:rsidRDefault="002723EA">
      <w:pPr>
        <w:pStyle w:val="Heading1"/>
      </w:pPr>
      <w: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97"/>
        <w:gridCol w:w="2697"/>
        <w:gridCol w:w="2698"/>
        <w:gridCol w:w="2698"/>
      </w:tblGrid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  <w:tr w:rsidR="00A90C2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DE02E6">
            <w:sdt>
              <w:sdtPr>
                <w:id w:val="3785133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23EA">
                  <w:sym w:font="Wingdings" w:char="F0A8"/>
                </w:r>
              </w:sdtContent>
            </w:sdt>
            <w:r w:rsidR="002723EA">
              <w:t xml:space="preserve">Savings </w:t>
            </w:r>
            <w:sdt>
              <w:sdtPr>
                <w:id w:val="-195570082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23EA">
                  <w:sym w:font="Wingdings" w:char="F0A8"/>
                </w:r>
              </w:sdtContent>
            </w:sdt>
            <w:r w:rsidR="002723EA">
              <w:t xml:space="preserve"> Checking </w:t>
            </w:r>
            <w:sdt>
              <w:sdtPr>
                <w:id w:val="-7316166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23EA">
                  <w:sym w:font="Wingdings" w:char="F0A8"/>
                </w:r>
              </w:sdtContent>
            </w:sdt>
            <w:r w:rsidR="002723EA"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2723EA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0C2D" w:rsidRDefault="00A90C2D"/>
        </w:tc>
      </w:tr>
    </w:tbl>
    <w:p w:rsidR="00A90C2D" w:rsidRDefault="002723EA">
      <w:pPr>
        <w:pStyle w:val="Heading1"/>
        <w:pBdr>
          <w:bottom w:val="single" w:sz="4" w:space="1" w:color="7F7F7F" w:themeColor="text1" w:themeTint="80"/>
        </w:pBdr>
      </w:pPr>
      <w:r>
        <w:t>agreement</w:t>
      </w:r>
    </w:p>
    <w:p w:rsidR="00A90C2D" w:rsidRDefault="002723EA">
      <w:pPr>
        <w:pStyle w:val="ListParagraph"/>
      </w:pPr>
      <w:r>
        <w:t>All invoices are to be paid 30 days from the date of the invoice.</w:t>
      </w:r>
    </w:p>
    <w:p w:rsidR="00A90C2D" w:rsidRDefault="002723EA">
      <w:pPr>
        <w:pStyle w:val="ListParagraph"/>
      </w:pPr>
      <w:r>
        <w:t>Claims arising from invoices must be made within seven working days.</w:t>
      </w:r>
    </w:p>
    <w:p w:rsidR="00A90C2D" w:rsidRDefault="002723EA">
      <w:pPr>
        <w:pStyle w:val="ListParagraph"/>
      </w:pPr>
      <w:r>
        <w:t xml:space="preserve">By submitting this application, you authorize </w:t>
      </w:r>
      <w:sdt>
        <w:sdtPr>
          <w:alias w:val="Company Name"/>
          <w:tag w:val=""/>
          <w:id w:val="610408020"/>
          <w:placeholder>
            <w:docPart w:val="7E85A166B6634DA99E3C86C4F9F7845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B7DD5">
            <w:t xml:space="preserve">FLEX TRUCKING </w:t>
          </w:r>
        </w:sdtContent>
      </w:sdt>
      <w:r>
        <w:t xml:space="preserve"> to make inquiries into the banking and business/trade references that you have supplied.</w:t>
      </w:r>
    </w:p>
    <w:p w:rsidR="00A90C2D" w:rsidRDefault="002723EA">
      <w:pPr>
        <w:pStyle w:val="Heading1"/>
        <w:pBdr>
          <w:top w:val="single" w:sz="4" w:space="1" w:color="7F7F7F" w:themeColor="text1" w:themeTint="80"/>
        </w:pBdr>
      </w:pPr>
      <w: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18"/>
        <w:gridCol w:w="3776"/>
        <w:gridCol w:w="1619"/>
        <w:gridCol w:w="3777"/>
      </w:tblGrid>
      <w:tr w:rsidR="00A90C2D">
        <w:trPr>
          <w:trHeight w:val="590"/>
        </w:trPr>
        <w:tc>
          <w:tcPr>
            <w:tcW w:w="750" w:type="pct"/>
            <w:vAlign w:val="bottom"/>
          </w:tcPr>
          <w:p w:rsidR="00A90C2D" w:rsidRDefault="002723EA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A90C2D" w:rsidRDefault="00A90C2D"/>
        </w:tc>
        <w:tc>
          <w:tcPr>
            <w:tcW w:w="750" w:type="pct"/>
            <w:vAlign w:val="bottom"/>
          </w:tcPr>
          <w:p w:rsidR="00A90C2D" w:rsidRDefault="002723EA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A90C2D" w:rsidRDefault="00A90C2D"/>
        </w:tc>
      </w:tr>
      <w:tr w:rsidR="00A90C2D">
        <w:tc>
          <w:tcPr>
            <w:tcW w:w="750" w:type="pct"/>
          </w:tcPr>
          <w:p w:rsidR="00A90C2D" w:rsidRDefault="002723EA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A90C2D" w:rsidRDefault="00A90C2D"/>
        </w:tc>
        <w:tc>
          <w:tcPr>
            <w:tcW w:w="750" w:type="pct"/>
          </w:tcPr>
          <w:p w:rsidR="00A90C2D" w:rsidRDefault="002723EA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A90C2D" w:rsidRDefault="00A90C2D"/>
        </w:tc>
      </w:tr>
      <w:tr w:rsidR="00A90C2D">
        <w:tc>
          <w:tcPr>
            <w:tcW w:w="750" w:type="pct"/>
          </w:tcPr>
          <w:p w:rsidR="00A90C2D" w:rsidRDefault="002723EA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A90C2D" w:rsidRDefault="00A90C2D"/>
        </w:tc>
        <w:tc>
          <w:tcPr>
            <w:tcW w:w="750" w:type="pct"/>
          </w:tcPr>
          <w:p w:rsidR="00A90C2D" w:rsidRDefault="002723EA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A90C2D" w:rsidRDefault="00A90C2D"/>
        </w:tc>
      </w:tr>
    </w:tbl>
    <w:p w:rsidR="00A90C2D" w:rsidRDefault="00A90C2D"/>
    <w:sectPr w:rsidR="00A90C2D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E6" w:rsidRDefault="00DE02E6">
      <w:pPr>
        <w:spacing w:before="0" w:after="0"/>
      </w:pPr>
      <w:r>
        <w:separator/>
      </w:r>
    </w:p>
  </w:endnote>
  <w:endnote w:type="continuationSeparator" w:id="0">
    <w:p w:rsidR="00DE02E6" w:rsidRDefault="00DE02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E6" w:rsidRDefault="00DE02E6">
      <w:pPr>
        <w:spacing w:before="0" w:after="0"/>
      </w:pPr>
      <w:r>
        <w:separator/>
      </w:r>
    </w:p>
  </w:footnote>
  <w:footnote w:type="continuationSeparator" w:id="0">
    <w:p w:rsidR="00DE02E6" w:rsidRDefault="00DE02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EE"/>
    <w:rsid w:val="000810EE"/>
    <w:rsid w:val="002723EA"/>
    <w:rsid w:val="008E0352"/>
    <w:rsid w:val="00A90C2D"/>
    <w:rsid w:val="00BB7DD5"/>
    <w:rsid w:val="00D841F7"/>
    <w:rsid w:val="00D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2CE671-B976-4BF6-BCCC-B6A7EAF1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x\Desktop\flex%20trucking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85A166B6634DA99E3C86C4F9F7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6BC7-FE34-4011-B99E-F81594A1248E}"/>
      </w:docPartPr>
      <w:docPartBody>
        <w:p w:rsidR="00117B60" w:rsidRDefault="00B54EC1">
          <w:pPr>
            <w:pStyle w:val="7E85A166B6634DA99E3C86C4F9F7845B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C1"/>
    <w:rsid w:val="00117B60"/>
    <w:rsid w:val="00B54EC1"/>
    <w:rsid w:val="00CD66BF"/>
    <w:rsid w:val="00F1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5A166B6634DA99E3C86C4F9F7845B">
    <w:name w:val="7E85A166B6634DA99E3C86C4F9F78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 TRUCKING 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Ford</dc:creator>
  <cp:keywords/>
  <cp:lastModifiedBy>Felix Ford</cp:lastModifiedBy>
  <cp:revision>3</cp:revision>
  <dcterms:created xsi:type="dcterms:W3CDTF">2014-05-27T01:16:00Z</dcterms:created>
  <dcterms:modified xsi:type="dcterms:W3CDTF">2014-09-12T05:19:00Z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